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15" w:rsidRDefault="0096148C">
      <w:pPr>
        <w:pStyle w:val="ContactInfo"/>
      </w:pPr>
      <w:r>
        <w:t>6043 110</w:t>
      </w:r>
      <w:r w:rsidRPr="0096148C">
        <w:rPr>
          <w:vertAlign w:val="superscript"/>
        </w:rPr>
        <w:t>th</w:t>
      </w:r>
      <w:r>
        <w:t xml:space="preserve"> St. </w:t>
      </w:r>
    </w:p>
    <w:p w:rsidR="00E13915" w:rsidRDefault="0096148C">
      <w:pPr>
        <w:pStyle w:val="ContactInfo"/>
      </w:pPr>
      <w:r>
        <w:t>Galva, IA 51020</w:t>
      </w:r>
    </w:p>
    <w:p w:rsidR="00E13915" w:rsidRDefault="0096148C">
      <w:pPr>
        <w:pStyle w:val="ContactInfo"/>
      </w:pPr>
      <w:r>
        <w:t>712-830-3404</w:t>
      </w:r>
      <w:r w:rsidR="00BA5583">
        <w:t xml:space="preserve"> </w:t>
      </w:r>
      <w:r w:rsidR="004E7D20">
        <w:t xml:space="preserve"> </w:t>
      </w:r>
    </w:p>
    <w:p w:rsidR="00E13915" w:rsidRDefault="0096148C">
      <w:pPr>
        <w:pStyle w:val="ContactInfo"/>
        <w:rPr>
          <w:rStyle w:val="Emphasis"/>
        </w:rPr>
      </w:pPr>
      <w:r>
        <w:rPr>
          <w:rStyle w:val="Emphasis"/>
        </w:rPr>
        <w:t>dana.hustedt@gmail.com</w:t>
      </w:r>
    </w:p>
    <w:sdt>
      <w:sdtPr>
        <w:alias w:val="Your Name"/>
        <w:tag w:val=""/>
        <w:id w:val="-574512284"/>
        <w:placeholder>
          <w:docPart w:val="8A89FBD2C7F44AF1A879C5A624904B1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E13915" w:rsidRDefault="002457FC">
          <w:pPr>
            <w:pStyle w:val="Name"/>
          </w:pPr>
          <w:r>
            <w:t>Dana Hustedt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7830"/>
      </w:tblGrid>
      <w:tr w:rsidR="00E13915">
        <w:tc>
          <w:tcPr>
            <w:tcW w:w="1778" w:type="dxa"/>
          </w:tcPr>
          <w:p w:rsidR="00E13915" w:rsidRDefault="004E7D20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E13915" w:rsidRDefault="00E13915"/>
        </w:tc>
        <w:tc>
          <w:tcPr>
            <w:tcW w:w="7830" w:type="dxa"/>
          </w:tcPr>
          <w:p w:rsidR="00E13915" w:rsidRDefault="0096148C" w:rsidP="0096148C">
            <w:r>
              <w:t xml:space="preserve">Highly motivated leader with exemplary skills in communication, presentation and overall problem solving. Strong ability to see underlying meaning in tasks and operations. Aspirations include, pursuing a Masters of Business Administration and developing my skills in logistics and UX design. </w:t>
            </w:r>
          </w:p>
        </w:tc>
      </w:tr>
      <w:tr w:rsidR="00E13915">
        <w:tc>
          <w:tcPr>
            <w:tcW w:w="1778" w:type="dxa"/>
          </w:tcPr>
          <w:p w:rsidR="00E13915" w:rsidRDefault="004E7D20">
            <w:pPr>
              <w:pStyle w:val="Heading1"/>
            </w:pPr>
            <w:r>
              <w:t>Professional Achievements</w:t>
            </w:r>
          </w:p>
        </w:tc>
        <w:tc>
          <w:tcPr>
            <w:tcW w:w="472" w:type="dxa"/>
          </w:tcPr>
          <w:p w:rsidR="00E13915" w:rsidRDefault="00E1391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970869414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11531560"/>
                  <w:placeholder>
                    <w:docPart w:val="4EB40AF26DFC478580A9E6C9D5DAC29E"/>
                  </w:placeholder>
                  <w15:repeatingSectionItem/>
                </w:sdtPr>
                <w:sdtEndPr/>
                <w:sdtContent>
                  <w:p w:rsidR="00E13915" w:rsidRDefault="005353D4">
                    <w:pPr>
                      <w:pStyle w:val="Heading2"/>
                    </w:pPr>
                    <w:r>
                      <w:t>NASA S</w:t>
                    </w:r>
                    <w:r w:rsidR="00711138">
                      <w:t xml:space="preserve">SEP Experiment </w:t>
                    </w:r>
                    <w:r w:rsidR="006B0558">
                      <w:t>on STS-135 Last Space Shuttle Atlantis</w:t>
                    </w:r>
                  </w:p>
                  <w:p w:rsidR="00E13915" w:rsidRDefault="006B0558">
                    <w:pPr>
                      <w:pStyle w:val="ResumeText"/>
                    </w:pPr>
                    <w:r>
                      <w:t xml:space="preserve">Principal Investigator of experiment design </w:t>
                    </w:r>
                  </w:p>
                  <w:p w:rsidR="00E13915" w:rsidRDefault="006B0558">
                    <w:pPr>
                      <w:pStyle w:val="ResumeText"/>
                    </w:pPr>
                    <w:r>
                      <w:t xml:space="preserve">2 ½ year Project </w:t>
                    </w:r>
                    <w:bookmarkStart w:id="0" w:name="_GoBack"/>
                    <w:bookmarkEnd w:id="0"/>
                  </w:p>
                  <w:p w:rsidR="00E13915" w:rsidRDefault="00EC74E6">
                    <w:pPr>
                      <w:pStyle w:val="ResumeText"/>
                    </w:pPr>
                    <w:r>
                      <w:t xml:space="preserve">Presented </w:t>
                    </w:r>
                    <w:r w:rsidR="006B0558">
                      <w:t xml:space="preserve">results </w:t>
                    </w:r>
                    <w:r>
                      <w:t>at the Smithsonian National Air and Space Museum in D.C.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384910237"/>
                  <w:placeholder>
                    <w:docPart w:val="4EB40AF26DFC478580A9E6C9D5DAC29E"/>
                  </w:placeholder>
                  <w15:repeatingSectionItem/>
                </w:sdtPr>
                <w:sdtEndPr/>
                <w:sdtContent>
                  <w:p w:rsidR="00E13915" w:rsidRDefault="00EC74E6">
                    <w:pPr>
                      <w:pStyle w:val="Heading2"/>
                    </w:pPr>
                    <w:r>
                      <w:t>Principal fina</w:t>
                    </w:r>
                    <w:r w:rsidR="006B0558">
                      <w:t>n</w:t>
                    </w:r>
                    <w:r>
                      <w:t xml:space="preserve">cial </w:t>
                    </w:r>
                    <w:r w:rsidR="005353D4">
                      <w:t xml:space="preserve">Group Premier </w:t>
                    </w:r>
                    <w:r>
                      <w:t>scholarship recipient</w:t>
                    </w:r>
                  </w:p>
                  <w:p w:rsidR="00E13915" w:rsidRDefault="00EC74E6">
                    <w:pPr>
                      <w:pStyle w:val="ResumeText"/>
                    </w:pPr>
                    <w:r>
                      <w:t>Received upon academic success in Business Administration</w:t>
                    </w:r>
                  </w:p>
                  <w:p w:rsidR="00E13915" w:rsidRDefault="00EC74E6">
                    <w:pPr>
                      <w:pStyle w:val="ResumeText"/>
                    </w:pPr>
                    <w:r>
                      <w:t>Grand View University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240024091"/>
                  <w:placeholder>
                    <w:docPart w:val="4EB40AF26DFC478580A9E6C9D5DAC29E"/>
                  </w:placeholder>
                  <w15:repeatingSectionItem/>
                </w:sdtPr>
                <w:sdtEndPr/>
                <w:sdtContent>
                  <w:p w:rsidR="00E13915" w:rsidRDefault="00EC74E6">
                    <w:pPr>
                      <w:pStyle w:val="Heading2"/>
                    </w:pPr>
                    <w:r>
                      <w:t>Bernie saggau award recipient</w:t>
                    </w:r>
                  </w:p>
                  <w:p w:rsidR="00E13915" w:rsidRDefault="00EC74E6">
                    <w:pPr>
                      <w:pStyle w:val="ResumeText"/>
                    </w:pPr>
                    <w:r>
                      <w:t>Awarded for achievement in: Academic</w:t>
                    </w:r>
                    <w:r w:rsidR="006B0558">
                      <w:t>s</w:t>
                    </w:r>
                    <w:r>
                      <w:t>, Athletics, Citizenship, Leadership</w:t>
                    </w:r>
                  </w:p>
                  <w:p w:rsidR="00E13915" w:rsidRDefault="00EC74E6" w:rsidP="00EC74E6">
                    <w:pPr>
                      <w:pStyle w:val="ResumeText"/>
                    </w:pPr>
                    <w:r>
                      <w:t>Galva-Holstein High School 2013</w:t>
                    </w:r>
                  </w:p>
                </w:sdtContent>
              </w:sdt>
            </w:sdtContent>
          </w:sdt>
        </w:tc>
      </w:tr>
      <w:tr w:rsidR="00E13915">
        <w:tc>
          <w:tcPr>
            <w:tcW w:w="1778" w:type="dxa"/>
          </w:tcPr>
          <w:p w:rsidR="00E13915" w:rsidRDefault="004E7D20">
            <w:pPr>
              <w:pStyle w:val="Heading1"/>
            </w:pPr>
            <w:r>
              <w:t>Skills</w:t>
            </w:r>
          </w:p>
        </w:tc>
        <w:tc>
          <w:tcPr>
            <w:tcW w:w="472" w:type="dxa"/>
          </w:tcPr>
          <w:p w:rsidR="00E13915" w:rsidRDefault="00E13915"/>
        </w:tc>
        <w:tc>
          <w:tcPr>
            <w:tcW w:w="7830" w:type="dxa"/>
          </w:tcPr>
          <w:sdt>
            <w:sdtPr>
              <w:id w:val="-1116827610"/>
              <w15:repeatingSection/>
            </w:sdtPr>
            <w:sdtEndPr/>
            <w:sdtContent>
              <w:sdt>
                <w:sdtPr>
                  <w:id w:val="-2006429974"/>
                  <w:placeholder>
                    <w:docPart w:val="01D83DD2272B4072BF0FC6DEB5416FF4"/>
                  </w:placeholder>
                  <w15:repeatingSectionItem/>
                </w:sdtPr>
                <w:sdtEndPr/>
                <w:sdtContent>
                  <w:p w:rsidR="00E13915" w:rsidRDefault="000A50DA" w:rsidP="00B8752F">
                    <w:pPr>
                      <w:pStyle w:val="ResumeText"/>
                      <w:tabs>
                        <w:tab w:val="left" w:pos="4290"/>
                      </w:tabs>
                    </w:pPr>
                    <w:r>
                      <w:t xml:space="preserve">Proficient in </w:t>
                    </w:r>
                    <w:r w:rsidR="0096148C">
                      <w:t>Excel</w:t>
                    </w:r>
                    <w:r>
                      <w:t>/PowerPoint</w:t>
                    </w:r>
                    <w:r w:rsidR="00030C2D">
                      <w:t xml:space="preserve">                                         </w:t>
                    </w:r>
                    <w:r>
                      <w:t>Competitive Attitude</w:t>
                    </w:r>
                  </w:p>
                </w:sdtContent>
              </w:sdt>
              <w:sdt>
                <w:sdtPr>
                  <w:id w:val="664589972"/>
                  <w:placeholder>
                    <w:docPart w:val="01D83DD2272B4072BF0FC6DEB5416FF4"/>
                  </w:placeholder>
                  <w15:repeatingSectionItem/>
                </w:sdtPr>
                <w:sdtEndPr/>
                <w:sdtContent>
                  <w:p w:rsidR="00E13915" w:rsidRDefault="000A50DA" w:rsidP="00B8752F">
                    <w:pPr>
                      <w:pStyle w:val="ResumeText"/>
                      <w:tabs>
                        <w:tab w:val="left" w:pos="4290"/>
                      </w:tabs>
                    </w:pPr>
                    <w:r w:rsidRPr="000A50DA">
                      <w:t>Proven leadership and organizational abilities</w:t>
                    </w:r>
                    <w:r w:rsidR="00030C2D">
                      <w:t xml:space="preserve">              Self-starter, dependable</w:t>
                    </w:r>
                  </w:p>
                </w:sdtContent>
              </w:sdt>
              <w:sdt>
                <w:sdtPr>
                  <w:id w:val="1641603760"/>
                  <w:placeholder>
                    <w:docPart w:val="01D83DD2272B4072BF0FC6DEB5416FF4"/>
                  </w:placeholder>
                  <w15:repeatingSectionItem/>
                </w:sdtPr>
                <w:sdtEndPr/>
                <w:sdtContent>
                  <w:p w:rsidR="00E13915" w:rsidRDefault="000A50DA" w:rsidP="00B8752F">
                    <w:pPr>
                      <w:pStyle w:val="ResumeText"/>
                      <w:tabs>
                        <w:tab w:val="left" w:pos="4290"/>
                      </w:tabs>
                    </w:pPr>
                    <w:r>
                      <w:t>Able to lead in high-demand situations</w:t>
                    </w:r>
                    <w:r w:rsidR="00030C2D">
                      <w:t xml:space="preserve">                          Build strong relations </w:t>
                    </w:r>
                  </w:p>
                </w:sdtContent>
              </w:sdt>
              <w:sdt>
                <w:sdtPr>
                  <w:id w:val="969394295"/>
                  <w:placeholder>
                    <w:docPart w:val="01D83DD2272B4072BF0FC6DEB5416FF4"/>
                  </w:placeholder>
                  <w15:repeatingSectionItem/>
                </w:sdtPr>
                <w:sdtEndPr/>
                <w:sdtContent>
                  <w:p w:rsidR="00E13915" w:rsidRDefault="00B8752F" w:rsidP="00B8752F">
                    <w:pPr>
                      <w:pStyle w:val="ResumeText"/>
                      <w:tabs>
                        <w:tab w:val="left" w:pos="4710"/>
                      </w:tabs>
                    </w:pPr>
                    <w:r>
                      <w:t xml:space="preserve">Excellent verbal </w:t>
                    </w:r>
                    <w:r w:rsidR="000A50DA">
                      <w:t>and written skills</w:t>
                    </w:r>
                    <w:r w:rsidR="00030C2D">
                      <w:t xml:space="preserve">                    </w:t>
                    </w:r>
                    <w:r>
                      <w:t xml:space="preserve">                </w:t>
                    </w:r>
                    <w:r w:rsidR="00030C2D">
                      <w:t>Business Operations</w:t>
                    </w:r>
                    <w:r w:rsidR="00EC74E6">
                      <w:t xml:space="preserve">              </w:t>
                    </w:r>
                  </w:p>
                </w:sdtContent>
              </w:sdt>
            </w:sdtContent>
          </w:sdt>
        </w:tc>
      </w:tr>
      <w:tr w:rsidR="00E13915">
        <w:tc>
          <w:tcPr>
            <w:tcW w:w="1778" w:type="dxa"/>
          </w:tcPr>
          <w:p w:rsidR="00E13915" w:rsidRDefault="004E7D20">
            <w:pPr>
              <w:pStyle w:val="Heading1"/>
            </w:pPr>
            <w:r>
              <w:t>Work History</w:t>
            </w:r>
          </w:p>
        </w:tc>
        <w:tc>
          <w:tcPr>
            <w:tcW w:w="472" w:type="dxa"/>
          </w:tcPr>
          <w:p w:rsidR="00E13915" w:rsidRDefault="00E1391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302434271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30493898"/>
                  <w:placeholder>
                    <w:docPart w:val="DC9531D2F09F432C8CB850D7D0AA68AF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:rsidR="00E13915" w:rsidRDefault="00EC74E6">
                    <w:pPr>
                      <w:pStyle w:val="Heading2"/>
                    </w:pPr>
                    <w:r>
                      <w:t>Virginia Tech University-Summer INtern</w:t>
                    </w:r>
                  </w:p>
                  <w:p w:rsidR="00A02CC1" w:rsidRDefault="00EC74E6">
                    <w:pPr>
                      <w:pStyle w:val="ResumeText"/>
                    </w:pPr>
                    <w:r>
                      <w:t>Summer of 2014 June-</w:t>
                    </w:r>
                    <w:r w:rsidR="00A02CC1">
                      <w:t>August</w:t>
                    </w:r>
                  </w:p>
                  <w:p w:rsidR="00E13915" w:rsidRPr="00A02CC1" w:rsidRDefault="00A02CC1">
                    <w:pPr>
                      <w:pStyle w:val="ResumeText"/>
                      <w:rPr>
                        <w:sz w:val="18"/>
                        <w:szCs w:val="18"/>
                      </w:rPr>
                    </w:pPr>
                    <w:r w:rsidRPr="00A02CC1">
                      <w:rPr>
                        <w:sz w:val="18"/>
                        <w:szCs w:val="18"/>
                      </w:rPr>
                      <w:t>Organized team sponsored camps for youth and travelled along East Coast to conduct volleyball camps. Worked under Head Coach Chris Riley and Assistant Jen Malcom.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65197789"/>
                  <w:placeholder>
                    <w:docPart w:val="DC9531D2F09F432C8CB850D7D0AA68AF"/>
                  </w:placeholder>
                  <w15:repeatingSectionItem/>
                </w:sdtPr>
                <w:sdtEndPr/>
                <w:sdtContent>
                  <w:p w:rsidR="00E13915" w:rsidRDefault="00A02CC1">
                    <w:pPr>
                      <w:pStyle w:val="Heading2"/>
                    </w:pPr>
                    <w:r>
                      <w:t>Grand View University M</w:t>
                    </w:r>
                    <w:r w:rsidR="00EC74E6">
                      <w:t xml:space="preserve">aintenance </w:t>
                    </w:r>
                    <w:r>
                      <w:t>Department</w:t>
                    </w:r>
                  </w:p>
                  <w:p w:rsidR="00A02CC1" w:rsidRDefault="00A02CC1" w:rsidP="00A02CC1">
                    <w:pPr>
                      <w:pStyle w:val="ResumeText"/>
                    </w:pPr>
                    <w:r>
                      <w:t>May 2015-Present</w:t>
                    </w:r>
                  </w:p>
                  <w:p w:rsidR="00E13915" w:rsidRDefault="00B8752F" w:rsidP="00A02CC1">
                    <w:pPr>
                      <w:pStyle w:val="ResumeText"/>
                    </w:pPr>
                    <w:r>
                      <w:rPr>
                        <w:sz w:val="18"/>
                        <w:szCs w:val="18"/>
                      </w:rPr>
                      <w:t>Perform</w:t>
                    </w:r>
                    <w:r w:rsidR="00A02CC1" w:rsidRPr="00A02CC1">
                      <w:rPr>
                        <w:sz w:val="18"/>
                        <w:szCs w:val="18"/>
                      </w:rPr>
                      <w:t xml:space="preserve"> daily maintenance </w:t>
                    </w:r>
                    <w:r>
                      <w:rPr>
                        <w:sz w:val="18"/>
                        <w:szCs w:val="18"/>
                      </w:rPr>
                      <w:t xml:space="preserve">repair </w:t>
                    </w:r>
                    <w:r w:rsidR="00A02CC1" w:rsidRPr="00A02CC1">
                      <w:rPr>
                        <w:sz w:val="18"/>
                        <w:szCs w:val="18"/>
                      </w:rPr>
                      <w:t xml:space="preserve">and landscaping on Grand View Campus. </w:t>
                    </w:r>
                    <w:r>
                      <w:rPr>
                        <w:sz w:val="18"/>
                        <w:szCs w:val="18"/>
                      </w:rPr>
                      <w:t>Work under Director of Maintenance,</w:t>
                    </w:r>
                    <w:r w:rsidR="00A02CC1" w:rsidRPr="00A02CC1">
                      <w:rPr>
                        <w:sz w:val="18"/>
                        <w:szCs w:val="18"/>
                      </w:rPr>
                      <w:t xml:space="preserve"> Kim Butler</w:t>
                    </w:r>
                    <w:r w:rsidR="00A02CC1">
                      <w:t>.</w:t>
                    </w:r>
                  </w:p>
                </w:sdtContent>
              </w:sdt>
            </w:sdtContent>
          </w:sdt>
        </w:tc>
      </w:tr>
      <w:tr w:rsidR="00E13915">
        <w:tc>
          <w:tcPr>
            <w:tcW w:w="1778" w:type="dxa"/>
          </w:tcPr>
          <w:p w:rsidR="00E13915" w:rsidRDefault="004E7D20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E13915" w:rsidRDefault="00E1391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DC9531D2F09F432C8CB850D7D0AA68AF"/>
                  </w:placeholder>
                  <w15:repeatingSectionItem/>
                </w:sdtPr>
                <w:sdtEndPr/>
                <w:sdtContent>
                  <w:p w:rsidR="00E13915" w:rsidRDefault="00A02CC1">
                    <w:pPr>
                      <w:pStyle w:val="Heading2"/>
                    </w:pPr>
                    <w:r>
                      <w:t>g</w:t>
                    </w:r>
                    <w:r w:rsidR="00B8752F">
                      <w:t>rand view university – GPA: 3.67</w:t>
                    </w:r>
                  </w:p>
                  <w:p w:rsidR="00E13915" w:rsidRDefault="00A02CC1" w:rsidP="00A02CC1">
                    <w:r>
                      <w:t>Pursuing a Bachelors in Business Administration Management. Course studies include: Corporate Finance, Operations Management, Business Writing, Info Systems</w:t>
                    </w:r>
                  </w:p>
                </w:sdtContent>
              </w:sdt>
            </w:sdtContent>
          </w:sdt>
        </w:tc>
      </w:tr>
      <w:tr w:rsidR="00E13915">
        <w:tc>
          <w:tcPr>
            <w:tcW w:w="1778" w:type="dxa"/>
          </w:tcPr>
          <w:p w:rsidR="00E13915" w:rsidRDefault="004E7D20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472" w:type="dxa"/>
          </w:tcPr>
          <w:p w:rsidR="00E13915" w:rsidRDefault="00E1391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DC9531D2F09F432C8CB850D7D0AA68AF"/>
                  </w:placeholder>
                  <w15:color w:val="C0C0C0"/>
                  <w15:repeatingSectionItem/>
                </w:sdtPr>
                <w:sdtEndPr/>
                <w:sdtContent>
                  <w:p w:rsidR="00E13915" w:rsidRDefault="00A02CC1">
                    <w:pPr>
                      <w:pStyle w:val="Heading2"/>
                    </w:pPr>
                    <w:r>
                      <w:t>Kim butler</w:t>
                    </w:r>
                  </w:p>
                  <w:p w:rsidR="00E13915" w:rsidRDefault="00A02CC1">
                    <w:pPr>
                      <w:pStyle w:val="ResumeText"/>
                    </w:pPr>
                    <w:r>
                      <w:t>Director of Maintenance, Grand View University</w:t>
                    </w:r>
                  </w:p>
                  <w:p w:rsidR="00E13915" w:rsidRDefault="00643CF9">
                    <w:r>
                      <w:t>515-249-4668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630405729"/>
                  <w:placeholder>
                    <w:docPart w:val="DC9531D2F09F432C8CB850D7D0AA68AF"/>
                  </w:placeholder>
                  <w15:color w:val="C0C0C0"/>
                  <w15:repeatingSectionItem/>
                </w:sdtPr>
                <w:sdtEndPr/>
                <w:sdtContent>
                  <w:p w:rsidR="00E13915" w:rsidRDefault="00643CF9">
                    <w:pPr>
                      <w:pStyle w:val="Heading2"/>
                    </w:pPr>
                    <w:r>
                      <w:t>jen malcom</w:t>
                    </w:r>
                  </w:p>
                  <w:p w:rsidR="00E13915" w:rsidRDefault="00643CF9">
                    <w:pPr>
                      <w:pStyle w:val="ResumeText"/>
                    </w:pPr>
                    <w:r>
                      <w:t>Head Assistant Coach – University of Tennessee Volleyball</w:t>
                    </w:r>
                  </w:p>
                  <w:p w:rsidR="00E13915" w:rsidRDefault="00643CF9" w:rsidP="00643CF9">
                    <w:r>
                      <w:t>Phone Number: 865-599-2175</w:t>
                    </w:r>
                  </w:p>
                </w:sdtContent>
              </w:sdt>
            </w:sdtContent>
          </w:sdt>
        </w:tc>
      </w:tr>
    </w:tbl>
    <w:p w:rsidR="008D29DE" w:rsidRDefault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8D29DE" w:rsidRPr="008D29DE" w:rsidRDefault="008D29DE" w:rsidP="008D29DE"/>
    <w:p w:rsidR="00E13915" w:rsidRPr="008D29DE" w:rsidRDefault="008D29DE" w:rsidP="008D29DE">
      <w:pPr>
        <w:tabs>
          <w:tab w:val="left" w:pos="8835"/>
        </w:tabs>
      </w:pPr>
      <w:r>
        <w:tab/>
      </w:r>
    </w:p>
    <w:sectPr w:rsidR="00E13915" w:rsidRPr="008D2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20" w:rsidRDefault="004E7D20">
      <w:pPr>
        <w:spacing w:before="0" w:after="0" w:line="240" w:lineRule="auto"/>
      </w:pPr>
      <w:r>
        <w:separator/>
      </w:r>
    </w:p>
  </w:endnote>
  <w:endnote w:type="continuationSeparator" w:id="0">
    <w:p w:rsidR="004E7D20" w:rsidRDefault="004E7D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7FC" w:rsidRDefault="002457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  <w:tblDescription w:val="Footer table"/>
    </w:tblPr>
    <w:tblGrid>
      <w:gridCol w:w="5037"/>
      <w:gridCol w:w="5043"/>
    </w:tblGrid>
    <w:tr w:rsidR="00E13915">
      <w:tc>
        <w:tcPr>
          <w:tcW w:w="5148" w:type="dxa"/>
        </w:tcPr>
        <w:p w:rsidR="00E13915" w:rsidRDefault="002457FC">
          <w:pPr>
            <w:pStyle w:val="Footer"/>
          </w:pPr>
          <w:r>
            <w:t xml:space="preserve">Page </w:t>
          </w:r>
          <w:r w:rsidR="004E7D20">
            <w:fldChar w:fldCharType="begin"/>
          </w:r>
          <w:r w:rsidR="004E7D20">
            <w:instrText xml:space="preserve"> PAGE   \* MERGEFORMAT </w:instrText>
          </w:r>
          <w:r w:rsidR="004E7D20">
            <w:fldChar w:fldCharType="separate"/>
          </w:r>
          <w:r w:rsidR="005353D4">
            <w:rPr>
              <w:noProof/>
            </w:rPr>
            <w:t>2</w:t>
          </w:r>
          <w:r w:rsidR="004E7D20">
            <w:fldChar w:fldCharType="end"/>
          </w:r>
        </w:p>
      </w:tc>
      <w:sdt>
        <w:sdtPr>
          <w:alias w:val="Your Name"/>
          <w:tag w:val=""/>
          <w:id w:val="-1352728942"/>
          <w:placeholder>
            <w:docPart w:val="76524838D8A846859A5BC3760632981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E13915" w:rsidRDefault="002457FC" w:rsidP="002457FC">
              <w:pPr>
                <w:pStyle w:val="Footer"/>
                <w:jc w:val="right"/>
              </w:pPr>
              <w:r>
                <w:t>Dana Hustedt</w:t>
              </w:r>
            </w:p>
          </w:tc>
        </w:sdtContent>
      </w:sdt>
    </w:tr>
  </w:tbl>
  <w:p w:rsidR="00E13915" w:rsidRDefault="00E139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7FC" w:rsidRDefault="002457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20" w:rsidRDefault="004E7D20">
      <w:pPr>
        <w:spacing w:before="0" w:after="0" w:line="240" w:lineRule="auto"/>
      </w:pPr>
      <w:r>
        <w:separator/>
      </w:r>
    </w:p>
  </w:footnote>
  <w:footnote w:type="continuationSeparator" w:id="0">
    <w:p w:rsidR="004E7D20" w:rsidRDefault="004E7D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7FC" w:rsidRDefault="002457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7FC" w:rsidRDefault="002457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7FC" w:rsidRDefault="00245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8C"/>
    <w:rsid w:val="00030C2D"/>
    <w:rsid w:val="00091CE1"/>
    <w:rsid w:val="000A50DA"/>
    <w:rsid w:val="002457FC"/>
    <w:rsid w:val="00251356"/>
    <w:rsid w:val="004E7D20"/>
    <w:rsid w:val="004F0445"/>
    <w:rsid w:val="005353D4"/>
    <w:rsid w:val="00643CF9"/>
    <w:rsid w:val="006B0558"/>
    <w:rsid w:val="006D6A43"/>
    <w:rsid w:val="00711138"/>
    <w:rsid w:val="008D29DE"/>
    <w:rsid w:val="0096148C"/>
    <w:rsid w:val="00A02CC1"/>
    <w:rsid w:val="00B8752F"/>
    <w:rsid w:val="00BA5583"/>
    <w:rsid w:val="00D4239E"/>
    <w:rsid w:val="00DA3902"/>
    <w:rsid w:val="00E13915"/>
    <w:rsid w:val="00EC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B2247FE-3A2D-4478-81FF-E1FBB3BF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a.hustedt\AppData\Roaming\Microsoft\Templates\Function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89FBD2C7F44AF1A879C5A624904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B0755-27AE-4AE0-9E40-CAEE4ABD3164}"/>
      </w:docPartPr>
      <w:docPartBody>
        <w:p w:rsidR="00150320" w:rsidRDefault="00264A63">
          <w:pPr>
            <w:pStyle w:val="8A89FBD2C7F44AF1A879C5A624904B1A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4EB40AF26DFC478580A9E6C9D5DAC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0C19F-293E-4AC3-896D-0030E08557FD}"/>
      </w:docPartPr>
      <w:docPartBody>
        <w:p w:rsidR="00150320" w:rsidRDefault="00264A63">
          <w:pPr>
            <w:pStyle w:val="4EB40AF26DFC478580A9E6C9D5DAC29E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01D83DD2272B4072BF0FC6DEB541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63C8-2275-4E85-B908-C1E4D793AE25}"/>
      </w:docPartPr>
      <w:docPartBody>
        <w:p w:rsidR="00150320" w:rsidRDefault="00264A63">
          <w:pPr>
            <w:pStyle w:val="01D83DD2272B4072BF0FC6DEB5416FF4"/>
          </w:pPr>
          <w:r>
            <w:t>[Professional or technical skills]</w:t>
          </w:r>
        </w:p>
      </w:docPartBody>
    </w:docPart>
    <w:docPart>
      <w:docPartPr>
        <w:name w:val="DC9531D2F09F432C8CB850D7D0AA6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16E5D-E1AC-4674-A11D-1F0A5CDA183D}"/>
      </w:docPartPr>
      <w:docPartBody>
        <w:p w:rsidR="00150320" w:rsidRDefault="00264A63">
          <w:pPr>
            <w:pStyle w:val="DC9531D2F09F432C8CB850D7D0AA68A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6524838D8A846859A5BC3760632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41001-4937-48A3-B029-D85BA34887CA}"/>
      </w:docPartPr>
      <w:docPartBody>
        <w:p w:rsidR="00150320" w:rsidRDefault="00264A63">
          <w:pPr>
            <w:pStyle w:val="76524838D8A846859A5BC37606329816"/>
          </w:pPr>
          <w:r>
            <w:t>You might want to include your GPA here and a brief summary of relevant coursework, awards, and honors.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63"/>
    <w:rsid w:val="00150320"/>
    <w:rsid w:val="0026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F9B6130F464B5D9E78B396FBFF153B">
    <w:name w:val="E1F9B6130F464B5D9E78B396FBFF153B"/>
  </w:style>
  <w:style w:type="paragraph" w:customStyle="1" w:styleId="EC6FA4A1A5E34DBFB094B46C54ED4746">
    <w:name w:val="EC6FA4A1A5E34DBFB094B46C54ED4746"/>
  </w:style>
  <w:style w:type="paragraph" w:customStyle="1" w:styleId="B93D1887033B467DB379D0F709C1303E">
    <w:name w:val="B93D1887033B467DB379D0F709C1303E"/>
  </w:style>
  <w:style w:type="paragraph" w:customStyle="1" w:styleId="06D9383EA59A4951B7EED8CB71197BFB">
    <w:name w:val="06D9383EA59A4951B7EED8CB71197BFB"/>
  </w:style>
  <w:style w:type="character" w:styleId="Emphasis">
    <w:name w:val="Emphasis"/>
    <w:basedOn w:val="DefaultParagraphFont"/>
    <w:unhideWhenUsed/>
    <w:qFormat/>
    <w:rPr>
      <w:color w:val="5B9BD5" w:themeColor="accent1"/>
    </w:rPr>
  </w:style>
  <w:style w:type="paragraph" w:customStyle="1" w:styleId="94A256592C5A48958D994177105F68E7">
    <w:name w:val="94A256592C5A48958D994177105F68E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A89FBD2C7F44AF1A879C5A624904B1A">
    <w:name w:val="8A89FBD2C7F44AF1A879C5A624904B1A"/>
  </w:style>
  <w:style w:type="paragraph" w:customStyle="1" w:styleId="8E81307232144F429EDE1FDDD666656D">
    <w:name w:val="8E81307232144F429EDE1FDDD666656D"/>
  </w:style>
  <w:style w:type="paragraph" w:customStyle="1" w:styleId="4EB40AF26DFC478580A9E6C9D5DAC29E">
    <w:name w:val="4EB40AF26DFC478580A9E6C9D5DAC29E"/>
  </w:style>
  <w:style w:type="paragraph" w:customStyle="1" w:styleId="36F3F05310ED40C8BCF8D63DCE38A780">
    <w:name w:val="36F3F05310ED40C8BCF8D63DCE38A780"/>
  </w:style>
  <w:style w:type="paragraph" w:customStyle="1" w:styleId="20EDF34C4BB742D382A750913C5D79CD">
    <w:name w:val="20EDF34C4BB742D382A750913C5D79CD"/>
  </w:style>
  <w:style w:type="paragraph" w:customStyle="1" w:styleId="01D83DD2272B4072BF0FC6DEB5416FF4">
    <w:name w:val="01D83DD2272B4072BF0FC6DEB5416FF4"/>
  </w:style>
  <w:style w:type="paragraph" w:customStyle="1" w:styleId="DC9531D2F09F432C8CB850D7D0AA68AF">
    <w:name w:val="DC9531D2F09F432C8CB850D7D0AA68AF"/>
  </w:style>
  <w:style w:type="paragraph" w:customStyle="1" w:styleId="1C386A09FD2D41CC8D2997BE9405F7AB">
    <w:name w:val="1C386A09FD2D41CC8D2997BE9405F7AB"/>
  </w:style>
  <w:style w:type="paragraph" w:customStyle="1" w:styleId="CEE621B63604481D85A107E6AA3F6C17">
    <w:name w:val="CEE621B63604481D85A107E6AA3F6C17"/>
  </w:style>
  <w:style w:type="paragraph" w:customStyle="1" w:styleId="77EAA8588C5A46D3BF76BA57476B1931">
    <w:name w:val="77EAA8588C5A46D3BF76BA57476B1931"/>
  </w:style>
  <w:style w:type="paragraph" w:customStyle="1" w:styleId="76524838D8A846859A5BC37606329816">
    <w:name w:val="76524838D8A846859A5BC37606329816"/>
  </w:style>
  <w:style w:type="paragraph" w:customStyle="1" w:styleId="BA39E050EDED4F2896D76520055510B6">
    <w:name w:val="BA39E050EDED4F2896D76520055510B6"/>
  </w:style>
  <w:style w:type="paragraph" w:customStyle="1" w:styleId="330AF254CC43494186931901641481C7">
    <w:name w:val="330AF254CC43494186931901641481C7"/>
  </w:style>
  <w:style w:type="paragraph" w:customStyle="1" w:styleId="1EB2C7A9BBBD4B87940FA4F952A89F05">
    <w:name w:val="1EB2C7A9BBBD4B87940FA4F952A89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(Minimalist design)</Template>
  <TotalTime>13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Hustedt</dc:creator>
  <cp:keywords/>
  <cp:lastModifiedBy>Dana Hustedt</cp:lastModifiedBy>
  <cp:revision>13</cp:revision>
  <dcterms:created xsi:type="dcterms:W3CDTF">2015-10-12T14:21:00Z</dcterms:created>
  <dcterms:modified xsi:type="dcterms:W3CDTF">2015-11-01T19:20:00Z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TC034630699991</vt:lpwstr>
  </property>
</Properties>
</file>